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64DA4" w14:textId="77777777" w:rsidR="00506DBF" w:rsidRPr="00286AFA" w:rsidRDefault="00506DBF" w:rsidP="00506DBF">
      <w:pPr>
        <w:jc w:val="center"/>
        <w:rPr>
          <w:rFonts w:ascii="Arial" w:hAnsi="Arial" w:cs="Arial"/>
          <w:b/>
          <w:u w:val="single"/>
        </w:rPr>
      </w:pPr>
      <w:r w:rsidRPr="00286AFA">
        <w:rPr>
          <w:rFonts w:ascii="Arial" w:hAnsi="Arial" w:cs="Arial"/>
          <w:b/>
          <w:u w:val="single"/>
        </w:rPr>
        <w:t>APPLICATION FOR THE POSITION OF INDEPENDENT CO-OPTED MEMBER OF THE AUDITCOMMITTEE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732"/>
      </w:tblGrid>
      <w:tr w:rsidR="00506DBF" w14:paraId="273D88DE" w14:textId="77777777" w:rsidTr="00902345">
        <w:tc>
          <w:tcPr>
            <w:tcW w:w="9242" w:type="dxa"/>
            <w:gridSpan w:val="2"/>
          </w:tcPr>
          <w:p w14:paraId="1A1D8271" w14:textId="77777777" w:rsidR="00506DBF" w:rsidRPr="00286AFA" w:rsidRDefault="00506DBF" w:rsidP="00506D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u w:val="single"/>
              </w:rPr>
            </w:pPr>
            <w:r w:rsidRPr="00554F74">
              <w:rPr>
                <w:b/>
                <w:u w:val="single"/>
              </w:rPr>
              <w:t>PERSONAL DETAILS</w:t>
            </w:r>
          </w:p>
          <w:p w14:paraId="7921F83F" w14:textId="77777777" w:rsidR="00506DBF" w:rsidRPr="00286AFA" w:rsidRDefault="00506DBF" w:rsidP="00902345">
            <w:pPr>
              <w:jc w:val="center"/>
              <w:rPr>
                <w:b/>
                <w:u w:val="single"/>
              </w:rPr>
            </w:pPr>
          </w:p>
        </w:tc>
      </w:tr>
      <w:tr w:rsidR="00506DBF" w14:paraId="2E3CB51C" w14:textId="77777777" w:rsidTr="00506DBF">
        <w:tc>
          <w:tcPr>
            <w:tcW w:w="3510" w:type="dxa"/>
            <w:shd w:val="clear" w:color="auto" w:fill="D9D9D9"/>
          </w:tcPr>
          <w:p w14:paraId="7EB86969" w14:textId="77777777" w:rsidR="00506DBF" w:rsidRPr="00286AFA" w:rsidRDefault="00506DBF" w:rsidP="00902345">
            <w:pPr>
              <w:rPr>
                <w:b/>
              </w:rPr>
            </w:pPr>
            <w:r w:rsidRPr="00554F74">
              <w:rPr>
                <w:b/>
              </w:rPr>
              <w:t>Name:</w:t>
            </w:r>
          </w:p>
          <w:p w14:paraId="03B0ED44" w14:textId="77777777" w:rsidR="00506DBF" w:rsidRPr="00286AFA" w:rsidRDefault="00506DBF" w:rsidP="00902345">
            <w:pPr>
              <w:rPr>
                <w:b/>
              </w:rPr>
            </w:pPr>
          </w:p>
        </w:tc>
        <w:tc>
          <w:tcPr>
            <w:tcW w:w="5732" w:type="dxa"/>
          </w:tcPr>
          <w:p w14:paraId="358AF098" w14:textId="77777777" w:rsidR="00506DBF" w:rsidRPr="00286AFA" w:rsidRDefault="00506DBF" w:rsidP="00902345">
            <w:pPr>
              <w:rPr>
                <w:b/>
                <w:u w:val="single"/>
              </w:rPr>
            </w:pPr>
          </w:p>
        </w:tc>
      </w:tr>
      <w:tr w:rsidR="00506DBF" w14:paraId="553468D7" w14:textId="77777777" w:rsidTr="00506DBF">
        <w:tc>
          <w:tcPr>
            <w:tcW w:w="3510" w:type="dxa"/>
            <w:shd w:val="clear" w:color="auto" w:fill="D9D9D9"/>
          </w:tcPr>
          <w:p w14:paraId="69FCCE5B" w14:textId="77777777" w:rsidR="00506DBF" w:rsidRPr="00286AFA" w:rsidRDefault="00506DBF" w:rsidP="00902345">
            <w:pPr>
              <w:rPr>
                <w:b/>
              </w:rPr>
            </w:pPr>
            <w:r w:rsidRPr="00554F74">
              <w:rPr>
                <w:b/>
              </w:rPr>
              <w:t>Address:</w:t>
            </w:r>
          </w:p>
          <w:p w14:paraId="22857B70" w14:textId="77777777" w:rsidR="00506DBF" w:rsidRPr="00286AFA" w:rsidRDefault="00506DBF" w:rsidP="00902345">
            <w:pPr>
              <w:rPr>
                <w:b/>
              </w:rPr>
            </w:pPr>
          </w:p>
          <w:p w14:paraId="75DD2D42" w14:textId="77777777" w:rsidR="00506DBF" w:rsidRPr="00286AFA" w:rsidRDefault="00506DBF" w:rsidP="00902345">
            <w:pPr>
              <w:rPr>
                <w:b/>
              </w:rPr>
            </w:pPr>
          </w:p>
          <w:p w14:paraId="411E384F" w14:textId="77777777" w:rsidR="00506DBF" w:rsidRPr="00286AFA" w:rsidRDefault="00506DBF" w:rsidP="00902345">
            <w:pPr>
              <w:rPr>
                <w:b/>
              </w:rPr>
            </w:pPr>
          </w:p>
        </w:tc>
        <w:tc>
          <w:tcPr>
            <w:tcW w:w="5732" w:type="dxa"/>
          </w:tcPr>
          <w:p w14:paraId="3F6307F0" w14:textId="77777777" w:rsidR="00506DBF" w:rsidRPr="00286AFA" w:rsidRDefault="00506DBF" w:rsidP="00902345">
            <w:pPr>
              <w:rPr>
                <w:b/>
                <w:u w:val="single"/>
              </w:rPr>
            </w:pPr>
          </w:p>
        </w:tc>
      </w:tr>
      <w:tr w:rsidR="00506DBF" w14:paraId="5AEA1D82" w14:textId="77777777" w:rsidTr="00506DBF">
        <w:tc>
          <w:tcPr>
            <w:tcW w:w="3510" w:type="dxa"/>
            <w:shd w:val="clear" w:color="auto" w:fill="D9D9D9"/>
          </w:tcPr>
          <w:p w14:paraId="56A6D419" w14:textId="77777777" w:rsidR="00506DBF" w:rsidRPr="00286AFA" w:rsidRDefault="00506DBF" w:rsidP="00902345">
            <w:pPr>
              <w:rPr>
                <w:b/>
              </w:rPr>
            </w:pPr>
            <w:r w:rsidRPr="00554F74">
              <w:rPr>
                <w:b/>
              </w:rPr>
              <w:t>Postcode:</w:t>
            </w:r>
          </w:p>
          <w:p w14:paraId="5923B4AC" w14:textId="77777777" w:rsidR="00506DBF" w:rsidRPr="00286AFA" w:rsidRDefault="00506DBF" w:rsidP="00902345">
            <w:pPr>
              <w:rPr>
                <w:b/>
              </w:rPr>
            </w:pPr>
          </w:p>
        </w:tc>
        <w:tc>
          <w:tcPr>
            <w:tcW w:w="5732" w:type="dxa"/>
          </w:tcPr>
          <w:p w14:paraId="49D71269" w14:textId="77777777" w:rsidR="00506DBF" w:rsidRPr="00286AFA" w:rsidRDefault="00506DBF" w:rsidP="00902345">
            <w:pPr>
              <w:rPr>
                <w:b/>
                <w:u w:val="single"/>
              </w:rPr>
            </w:pPr>
          </w:p>
        </w:tc>
      </w:tr>
      <w:tr w:rsidR="00506DBF" w14:paraId="4F1B0C41" w14:textId="77777777" w:rsidTr="00506DBF">
        <w:tc>
          <w:tcPr>
            <w:tcW w:w="3510" w:type="dxa"/>
            <w:shd w:val="clear" w:color="auto" w:fill="D9D9D9"/>
          </w:tcPr>
          <w:p w14:paraId="627AFC7C" w14:textId="77777777" w:rsidR="00506DBF" w:rsidRPr="00286AFA" w:rsidRDefault="00506DBF" w:rsidP="00902345">
            <w:pPr>
              <w:rPr>
                <w:b/>
              </w:rPr>
            </w:pPr>
            <w:r w:rsidRPr="00554F74">
              <w:rPr>
                <w:b/>
              </w:rPr>
              <w:t>National Insurance Number:</w:t>
            </w:r>
          </w:p>
          <w:p w14:paraId="23350F58" w14:textId="77777777" w:rsidR="00506DBF" w:rsidRPr="00286AFA" w:rsidRDefault="00506DBF" w:rsidP="00902345">
            <w:pPr>
              <w:rPr>
                <w:b/>
              </w:rPr>
            </w:pPr>
          </w:p>
        </w:tc>
        <w:tc>
          <w:tcPr>
            <w:tcW w:w="5732" w:type="dxa"/>
          </w:tcPr>
          <w:p w14:paraId="459A64D5" w14:textId="77777777" w:rsidR="00506DBF" w:rsidRPr="00286AFA" w:rsidRDefault="00506DBF" w:rsidP="00902345">
            <w:pPr>
              <w:rPr>
                <w:b/>
                <w:u w:val="single"/>
              </w:rPr>
            </w:pPr>
          </w:p>
        </w:tc>
      </w:tr>
      <w:tr w:rsidR="00506DBF" w14:paraId="24E7E295" w14:textId="77777777" w:rsidTr="00506DBF">
        <w:tc>
          <w:tcPr>
            <w:tcW w:w="3510" w:type="dxa"/>
            <w:shd w:val="clear" w:color="auto" w:fill="D9D9D9"/>
          </w:tcPr>
          <w:p w14:paraId="5BB20163" w14:textId="77777777" w:rsidR="00506DBF" w:rsidRPr="00286AFA" w:rsidRDefault="00506DBF" w:rsidP="00902345">
            <w:pPr>
              <w:rPr>
                <w:b/>
              </w:rPr>
            </w:pPr>
            <w:r w:rsidRPr="00554F74">
              <w:rPr>
                <w:b/>
              </w:rPr>
              <w:t>Daytime Telephone Number:</w:t>
            </w:r>
          </w:p>
          <w:p w14:paraId="56EC22C2" w14:textId="77777777" w:rsidR="00506DBF" w:rsidRPr="00286AFA" w:rsidRDefault="00506DBF" w:rsidP="00902345">
            <w:pPr>
              <w:rPr>
                <w:b/>
              </w:rPr>
            </w:pPr>
          </w:p>
        </w:tc>
        <w:tc>
          <w:tcPr>
            <w:tcW w:w="5732" w:type="dxa"/>
          </w:tcPr>
          <w:p w14:paraId="3BFE469E" w14:textId="77777777" w:rsidR="00506DBF" w:rsidRPr="00286AFA" w:rsidRDefault="00506DBF" w:rsidP="00902345">
            <w:pPr>
              <w:rPr>
                <w:b/>
                <w:u w:val="single"/>
              </w:rPr>
            </w:pPr>
          </w:p>
        </w:tc>
      </w:tr>
      <w:tr w:rsidR="00506DBF" w14:paraId="210D95B2" w14:textId="77777777" w:rsidTr="00506DBF">
        <w:tc>
          <w:tcPr>
            <w:tcW w:w="3510" w:type="dxa"/>
            <w:shd w:val="clear" w:color="auto" w:fill="D9D9D9"/>
          </w:tcPr>
          <w:p w14:paraId="6EEC3708" w14:textId="77777777" w:rsidR="00506DBF" w:rsidRPr="00286AFA" w:rsidRDefault="00506DBF" w:rsidP="00902345">
            <w:pPr>
              <w:rPr>
                <w:b/>
              </w:rPr>
            </w:pPr>
            <w:r w:rsidRPr="00554F74">
              <w:rPr>
                <w:b/>
              </w:rPr>
              <w:t>Mobile Number:</w:t>
            </w:r>
          </w:p>
          <w:p w14:paraId="770823FD" w14:textId="77777777" w:rsidR="00506DBF" w:rsidRPr="00286AFA" w:rsidRDefault="00506DBF" w:rsidP="00902345">
            <w:pPr>
              <w:rPr>
                <w:b/>
              </w:rPr>
            </w:pPr>
          </w:p>
        </w:tc>
        <w:tc>
          <w:tcPr>
            <w:tcW w:w="5732" w:type="dxa"/>
          </w:tcPr>
          <w:p w14:paraId="0E59AB4E" w14:textId="77777777" w:rsidR="00506DBF" w:rsidRPr="00286AFA" w:rsidRDefault="00506DBF" w:rsidP="00902345">
            <w:pPr>
              <w:rPr>
                <w:b/>
                <w:u w:val="single"/>
              </w:rPr>
            </w:pPr>
          </w:p>
        </w:tc>
      </w:tr>
      <w:tr w:rsidR="00506DBF" w14:paraId="5451CB7F" w14:textId="77777777" w:rsidTr="00506DBF">
        <w:tc>
          <w:tcPr>
            <w:tcW w:w="3510" w:type="dxa"/>
            <w:shd w:val="clear" w:color="auto" w:fill="D9D9D9"/>
          </w:tcPr>
          <w:p w14:paraId="213496A5" w14:textId="77777777" w:rsidR="00506DBF" w:rsidRPr="00286AFA" w:rsidRDefault="00506DBF" w:rsidP="00902345">
            <w:pPr>
              <w:rPr>
                <w:b/>
              </w:rPr>
            </w:pPr>
            <w:r w:rsidRPr="00554F74">
              <w:rPr>
                <w:b/>
              </w:rPr>
              <w:t>Email Address:</w:t>
            </w:r>
          </w:p>
          <w:p w14:paraId="79840EA1" w14:textId="77777777" w:rsidR="00506DBF" w:rsidRPr="00286AFA" w:rsidRDefault="00506DBF" w:rsidP="00902345">
            <w:pPr>
              <w:rPr>
                <w:b/>
              </w:rPr>
            </w:pPr>
          </w:p>
        </w:tc>
        <w:tc>
          <w:tcPr>
            <w:tcW w:w="5732" w:type="dxa"/>
          </w:tcPr>
          <w:p w14:paraId="5A323CC2" w14:textId="77777777" w:rsidR="00506DBF" w:rsidRPr="00286AFA" w:rsidRDefault="00506DBF" w:rsidP="00902345">
            <w:pPr>
              <w:rPr>
                <w:b/>
                <w:u w:val="single"/>
              </w:rPr>
            </w:pPr>
          </w:p>
        </w:tc>
      </w:tr>
    </w:tbl>
    <w:p w14:paraId="60F8ABFD" w14:textId="77777777" w:rsidR="00506DBF" w:rsidRPr="00286AFA" w:rsidRDefault="00506DBF" w:rsidP="00506DBF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1"/>
        <w:gridCol w:w="6795"/>
      </w:tblGrid>
      <w:tr w:rsidR="00506DBF" w14:paraId="2EAFFC0B" w14:textId="77777777" w:rsidTr="00902345">
        <w:tc>
          <w:tcPr>
            <w:tcW w:w="9016" w:type="dxa"/>
            <w:gridSpan w:val="2"/>
          </w:tcPr>
          <w:p w14:paraId="3EEAF57B" w14:textId="77777777" w:rsidR="00506DBF" w:rsidRPr="00286AFA" w:rsidRDefault="00506DBF" w:rsidP="00506D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u w:val="single"/>
              </w:rPr>
            </w:pPr>
            <w:r w:rsidRPr="00554F74">
              <w:rPr>
                <w:b/>
                <w:u w:val="single"/>
              </w:rPr>
              <w:t>YOUR QUALITIES</w:t>
            </w:r>
          </w:p>
          <w:p w14:paraId="56D85117" w14:textId="77777777" w:rsidR="00506DBF" w:rsidRPr="00286AFA" w:rsidRDefault="00506DBF" w:rsidP="00902345">
            <w:pPr>
              <w:pStyle w:val="ListParagraph"/>
              <w:rPr>
                <w:b/>
              </w:rPr>
            </w:pPr>
          </w:p>
          <w:p w14:paraId="43ABBE4A" w14:textId="77777777" w:rsidR="00506DBF" w:rsidRPr="00286AFA" w:rsidRDefault="00506DBF" w:rsidP="00902345">
            <w:pPr>
              <w:pStyle w:val="ListParagraph"/>
              <w:rPr>
                <w:b/>
              </w:rPr>
            </w:pPr>
            <w:r w:rsidRPr="00554F74">
              <w:rPr>
                <w:b/>
              </w:rPr>
              <w:t>(Please explain as fully as possible why your experience, skills and interests make you the right person to be an Independent Co-opted member on the Audit Committee)</w:t>
            </w:r>
          </w:p>
        </w:tc>
      </w:tr>
      <w:tr w:rsidR="00506DBF" w14:paraId="43E48178" w14:textId="77777777" w:rsidTr="00902345">
        <w:tc>
          <w:tcPr>
            <w:tcW w:w="9016" w:type="dxa"/>
            <w:gridSpan w:val="2"/>
          </w:tcPr>
          <w:p w14:paraId="3064FFB3" w14:textId="77777777" w:rsidR="00506DBF" w:rsidRPr="00286AFA" w:rsidRDefault="00506DBF" w:rsidP="00902345"/>
          <w:p w14:paraId="2DB2375E" w14:textId="77777777" w:rsidR="00506DBF" w:rsidRPr="00286AFA" w:rsidRDefault="00506DBF" w:rsidP="00902345"/>
          <w:p w14:paraId="2902D39D" w14:textId="77777777" w:rsidR="00506DBF" w:rsidRPr="00286AFA" w:rsidRDefault="00506DBF" w:rsidP="00902345"/>
          <w:p w14:paraId="6C7CE5EE" w14:textId="77777777" w:rsidR="00506DBF" w:rsidRPr="00286AFA" w:rsidRDefault="00506DBF" w:rsidP="00902345"/>
          <w:p w14:paraId="0E8DC8A3" w14:textId="77777777" w:rsidR="00506DBF" w:rsidRPr="00286AFA" w:rsidRDefault="00506DBF" w:rsidP="00902345"/>
          <w:p w14:paraId="7056BB5A" w14:textId="77777777" w:rsidR="00506DBF" w:rsidRPr="00286AFA" w:rsidRDefault="00506DBF" w:rsidP="00902345"/>
          <w:p w14:paraId="4A5E56FE" w14:textId="77777777" w:rsidR="00506DBF" w:rsidRPr="00286AFA" w:rsidRDefault="00506DBF" w:rsidP="00902345"/>
          <w:p w14:paraId="203C2C50" w14:textId="77777777" w:rsidR="00506DBF" w:rsidRPr="00286AFA" w:rsidRDefault="00506DBF" w:rsidP="00902345"/>
          <w:p w14:paraId="3F7CAAF7" w14:textId="77777777" w:rsidR="00506DBF" w:rsidRPr="00286AFA" w:rsidRDefault="00506DBF" w:rsidP="00902345"/>
          <w:p w14:paraId="2CB79E86" w14:textId="77777777" w:rsidR="00506DBF" w:rsidRPr="00286AFA" w:rsidRDefault="00506DBF" w:rsidP="00902345"/>
          <w:p w14:paraId="1B493786" w14:textId="77777777" w:rsidR="00506DBF" w:rsidRPr="00286AFA" w:rsidRDefault="00506DBF" w:rsidP="00902345"/>
          <w:p w14:paraId="185E80EA" w14:textId="77777777" w:rsidR="00506DBF" w:rsidRDefault="00506DBF" w:rsidP="00902345"/>
          <w:p w14:paraId="315FD113" w14:textId="77777777" w:rsidR="00506DBF" w:rsidRPr="00286AFA" w:rsidRDefault="00506DBF" w:rsidP="00902345"/>
        </w:tc>
      </w:tr>
      <w:tr w:rsidR="00506DBF" w14:paraId="2D15C9B4" w14:textId="77777777" w:rsidTr="00902345">
        <w:tc>
          <w:tcPr>
            <w:tcW w:w="9016" w:type="dxa"/>
            <w:gridSpan w:val="2"/>
          </w:tcPr>
          <w:p w14:paraId="3047C1F2" w14:textId="77777777" w:rsidR="00506DBF" w:rsidRPr="00286AFA" w:rsidRDefault="00506DBF" w:rsidP="00506D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u w:val="single"/>
              </w:rPr>
            </w:pPr>
            <w:r w:rsidRPr="00554F74">
              <w:rPr>
                <w:b/>
                <w:u w:val="single"/>
              </w:rPr>
              <w:lastRenderedPageBreak/>
              <w:t>REFERENCES</w:t>
            </w:r>
          </w:p>
          <w:p w14:paraId="4BE8233A" w14:textId="77777777" w:rsidR="00506DBF" w:rsidRPr="00286AFA" w:rsidRDefault="00506DBF" w:rsidP="00902345">
            <w:pPr>
              <w:pStyle w:val="ListParagraph"/>
              <w:rPr>
                <w:b/>
              </w:rPr>
            </w:pPr>
          </w:p>
          <w:p w14:paraId="239C3865" w14:textId="77777777" w:rsidR="00506DBF" w:rsidRPr="00286AFA" w:rsidRDefault="00506DBF" w:rsidP="00902345">
            <w:pPr>
              <w:pStyle w:val="ListParagraph"/>
              <w:rPr>
                <w:b/>
              </w:rPr>
            </w:pPr>
            <w:r w:rsidRPr="00554F74">
              <w:rPr>
                <w:b/>
              </w:rPr>
              <w:t>(We may wish to seek references prior to appointment).</w:t>
            </w:r>
          </w:p>
          <w:p w14:paraId="3B2C49BE" w14:textId="77777777" w:rsidR="00506DBF" w:rsidRPr="00286AFA" w:rsidRDefault="00506DBF" w:rsidP="00902345">
            <w:pPr>
              <w:pStyle w:val="ListParagraph"/>
              <w:rPr>
                <w:b/>
              </w:rPr>
            </w:pPr>
          </w:p>
        </w:tc>
      </w:tr>
      <w:tr w:rsidR="00506DBF" w14:paraId="200EE499" w14:textId="77777777" w:rsidTr="00506DBF">
        <w:tc>
          <w:tcPr>
            <w:tcW w:w="9016" w:type="dxa"/>
            <w:gridSpan w:val="2"/>
            <w:shd w:val="clear" w:color="auto" w:fill="D9D9D9"/>
          </w:tcPr>
          <w:p w14:paraId="37E7C367" w14:textId="77777777" w:rsidR="00506DBF" w:rsidRPr="00286AFA" w:rsidRDefault="00506DBF" w:rsidP="00902345">
            <w:pPr>
              <w:rPr>
                <w:b/>
              </w:rPr>
            </w:pPr>
            <w:r w:rsidRPr="00554F74">
              <w:rPr>
                <w:b/>
              </w:rPr>
              <w:t xml:space="preserve">REFEREE 1:  </w:t>
            </w:r>
          </w:p>
          <w:p w14:paraId="5140050F" w14:textId="77777777" w:rsidR="00506DBF" w:rsidRPr="00286AFA" w:rsidRDefault="00506DBF" w:rsidP="00902345">
            <w:pPr>
              <w:rPr>
                <w:b/>
              </w:rPr>
            </w:pPr>
          </w:p>
        </w:tc>
      </w:tr>
      <w:tr w:rsidR="00506DBF" w14:paraId="33484AF1" w14:textId="77777777" w:rsidTr="00902345">
        <w:tc>
          <w:tcPr>
            <w:tcW w:w="2221" w:type="dxa"/>
          </w:tcPr>
          <w:p w14:paraId="76647461" w14:textId="77777777" w:rsidR="00506DBF" w:rsidRPr="00286AFA" w:rsidRDefault="00506DBF" w:rsidP="00902345">
            <w:pPr>
              <w:jc w:val="right"/>
              <w:rPr>
                <w:b/>
              </w:rPr>
            </w:pPr>
            <w:r w:rsidRPr="00554F74">
              <w:rPr>
                <w:b/>
              </w:rPr>
              <w:t>Name:</w:t>
            </w:r>
          </w:p>
        </w:tc>
        <w:tc>
          <w:tcPr>
            <w:tcW w:w="6795" w:type="dxa"/>
          </w:tcPr>
          <w:p w14:paraId="06D1B34A" w14:textId="77777777" w:rsidR="00506DBF" w:rsidRPr="00286AFA" w:rsidRDefault="00506DBF" w:rsidP="00902345">
            <w:pPr>
              <w:rPr>
                <w:b/>
              </w:rPr>
            </w:pPr>
          </w:p>
          <w:p w14:paraId="35D7CFB6" w14:textId="77777777" w:rsidR="00506DBF" w:rsidRPr="00286AFA" w:rsidRDefault="00506DBF" w:rsidP="00902345">
            <w:pPr>
              <w:rPr>
                <w:b/>
              </w:rPr>
            </w:pPr>
          </w:p>
        </w:tc>
      </w:tr>
      <w:tr w:rsidR="00506DBF" w14:paraId="25918A9D" w14:textId="77777777" w:rsidTr="00902345">
        <w:tc>
          <w:tcPr>
            <w:tcW w:w="2221" w:type="dxa"/>
          </w:tcPr>
          <w:p w14:paraId="776FC083" w14:textId="77777777" w:rsidR="00506DBF" w:rsidRPr="00286AFA" w:rsidRDefault="00506DBF" w:rsidP="00902345">
            <w:pPr>
              <w:jc w:val="right"/>
              <w:rPr>
                <w:b/>
              </w:rPr>
            </w:pPr>
            <w:r w:rsidRPr="00554F74">
              <w:rPr>
                <w:b/>
              </w:rPr>
              <w:t>Address:</w:t>
            </w:r>
          </w:p>
        </w:tc>
        <w:tc>
          <w:tcPr>
            <w:tcW w:w="6795" w:type="dxa"/>
          </w:tcPr>
          <w:p w14:paraId="15394DF0" w14:textId="77777777" w:rsidR="00506DBF" w:rsidRPr="00286AFA" w:rsidRDefault="00506DBF" w:rsidP="00902345">
            <w:pPr>
              <w:rPr>
                <w:b/>
              </w:rPr>
            </w:pPr>
          </w:p>
          <w:p w14:paraId="526FBCD7" w14:textId="77777777" w:rsidR="00506DBF" w:rsidRPr="00286AFA" w:rsidRDefault="00506DBF" w:rsidP="00902345">
            <w:pPr>
              <w:rPr>
                <w:b/>
              </w:rPr>
            </w:pPr>
          </w:p>
          <w:p w14:paraId="23AC56FA" w14:textId="77777777" w:rsidR="00506DBF" w:rsidRPr="00286AFA" w:rsidRDefault="00506DBF" w:rsidP="00902345">
            <w:pPr>
              <w:rPr>
                <w:b/>
              </w:rPr>
            </w:pPr>
          </w:p>
        </w:tc>
      </w:tr>
      <w:tr w:rsidR="00506DBF" w14:paraId="18AB21F4" w14:textId="77777777" w:rsidTr="00902345">
        <w:tc>
          <w:tcPr>
            <w:tcW w:w="2221" w:type="dxa"/>
          </w:tcPr>
          <w:p w14:paraId="5B7F820C" w14:textId="77777777" w:rsidR="00506DBF" w:rsidRPr="00286AFA" w:rsidRDefault="00506DBF" w:rsidP="00902345">
            <w:pPr>
              <w:jc w:val="right"/>
              <w:rPr>
                <w:b/>
              </w:rPr>
            </w:pPr>
            <w:r w:rsidRPr="00554F74">
              <w:rPr>
                <w:b/>
              </w:rPr>
              <w:t xml:space="preserve">Email: </w:t>
            </w:r>
          </w:p>
        </w:tc>
        <w:tc>
          <w:tcPr>
            <w:tcW w:w="6795" w:type="dxa"/>
          </w:tcPr>
          <w:p w14:paraId="45ACFE78" w14:textId="77777777" w:rsidR="00506DBF" w:rsidRPr="00286AFA" w:rsidRDefault="00506DBF" w:rsidP="00902345">
            <w:pPr>
              <w:rPr>
                <w:b/>
              </w:rPr>
            </w:pPr>
          </w:p>
        </w:tc>
      </w:tr>
      <w:tr w:rsidR="00506DBF" w14:paraId="4B1C9BC7" w14:textId="77777777" w:rsidTr="00902345">
        <w:tc>
          <w:tcPr>
            <w:tcW w:w="2221" w:type="dxa"/>
          </w:tcPr>
          <w:p w14:paraId="784257BE" w14:textId="77777777" w:rsidR="00506DBF" w:rsidRPr="005D4238" w:rsidRDefault="00506DBF" w:rsidP="00902345">
            <w:pPr>
              <w:jc w:val="right"/>
              <w:rPr>
                <w:b/>
              </w:rPr>
            </w:pPr>
            <w:r w:rsidRPr="005D4238">
              <w:rPr>
                <w:b/>
              </w:rPr>
              <w:t>Telephone No:</w:t>
            </w:r>
          </w:p>
          <w:p w14:paraId="242D0684" w14:textId="77777777" w:rsidR="00506DBF" w:rsidRPr="005D4238" w:rsidRDefault="00506DBF" w:rsidP="00902345">
            <w:pPr>
              <w:jc w:val="right"/>
              <w:rPr>
                <w:b/>
              </w:rPr>
            </w:pPr>
          </w:p>
        </w:tc>
        <w:tc>
          <w:tcPr>
            <w:tcW w:w="6795" w:type="dxa"/>
          </w:tcPr>
          <w:p w14:paraId="6E5FBE68" w14:textId="77777777" w:rsidR="00506DBF" w:rsidRPr="005D4238" w:rsidRDefault="00506DBF" w:rsidP="00902345">
            <w:pPr>
              <w:rPr>
                <w:b/>
              </w:rPr>
            </w:pPr>
          </w:p>
          <w:p w14:paraId="6A188E6B" w14:textId="77777777" w:rsidR="00506DBF" w:rsidRPr="005D4238" w:rsidRDefault="00506DBF" w:rsidP="00902345">
            <w:pPr>
              <w:rPr>
                <w:b/>
              </w:rPr>
            </w:pPr>
          </w:p>
        </w:tc>
      </w:tr>
      <w:tr w:rsidR="00506DBF" w14:paraId="198E660D" w14:textId="77777777" w:rsidTr="00506DBF">
        <w:tc>
          <w:tcPr>
            <w:tcW w:w="9016" w:type="dxa"/>
            <w:gridSpan w:val="2"/>
            <w:shd w:val="clear" w:color="auto" w:fill="D9D9D9"/>
          </w:tcPr>
          <w:p w14:paraId="2390F344" w14:textId="77777777" w:rsidR="00506DBF" w:rsidRPr="00286AFA" w:rsidRDefault="00506DBF" w:rsidP="00902345">
            <w:pPr>
              <w:rPr>
                <w:b/>
              </w:rPr>
            </w:pPr>
            <w:r w:rsidRPr="00554F74">
              <w:rPr>
                <w:b/>
              </w:rPr>
              <w:t xml:space="preserve">REFEREE 2:  </w:t>
            </w:r>
          </w:p>
          <w:p w14:paraId="0AD1469B" w14:textId="77777777" w:rsidR="00506DBF" w:rsidRPr="00286AFA" w:rsidRDefault="00506DBF" w:rsidP="00902345">
            <w:pPr>
              <w:rPr>
                <w:b/>
              </w:rPr>
            </w:pPr>
          </w:p>
        </w:tc>
      </w:tr>
      <w:tr w:rsidR="00506DBF" w14:paraId="062E5E6D" w14:textId="77777777" w:rsidTr="00902345">
        <w:tc>
          <w:tcPr>
            <w:tcW w:w="2221" w:type="dxa"/>
          </w:tcPr>
          <w:p w14:paraId="06EDCDFA" w14:textId="77777777" w:rsidR="00506DBF" w:rsidRPr="00286AFA" w:rsidRDefault="00506DBF" w:rsidP="00902345">
            <w:pPr>
              <w:jc w:val="right"/>
              <w:rPr>
                <w:b/>
              </w:rPr>
            </w:pPr>
            <w:r w:rsidRPr="00554F74">
              <w:rPr>
                <w:b/>
              </w:rPr>
              <w:t>Name:</w:t>
            </w:r>
          </w:p>
          <w:p w14:paraId="6C03ADB5" w14:textId="77777777" w:rsidR="00506DBF" w:rsidRPr="00286AFA" w:rsidRDefault="00506DBF" w:rsidP="00902345">
            <w:pPr>
              <w:jc w:val="right"/>
              <w:rPr>
                <w:b/>
              </w:rPr>
            </w:pPr>
          </w:p>
        </w:tc>
        <w:tc>
          <w:tcPr>
            <w:tcW w:w="6795" w:type="dxa"/>
          </w:tcPr>
          <w:p w14:paraId="642BFA4E" w14:textId="77777777" w:rsidR="00506DBF" w:rsidRPr="00286AFA" w:rsidRDefault="00506DBF" w:rsidP="00902345">
            <w:pPr>
              <w:rPr>
                <w:b/>
              </w:rPr>
            </w:pPr>
          </w:p>
        </w:tc>
      </w:tr>
      <w:tr w:rsidR="00506DBF" w14:paraId="799AF134" w14:textId="77777777" w:rsidTr="00902345">
        <w:tc>
          <w:tcPr>
            <w:tcW w:w="2221" w:type="dxa"/>
          </w:tcPr>
          <w:p w14:paraId="3BE93824" w14:textId="77777777" w:rsidR="00506DBF" w:rsidRPr="00286AFA" w:rsidRDefault="00506DBF" w:rsidP="00902345">
            <w:pPr>
              <w:jc w:val="right"/>
              <w:rPr>
                <w:b/>
              </w:rPr>
            </w:pPr>
            <w:r w:rsidRPr="00554F74">
              <w:rPr>
                <w:b/>
              </w:rPr>
              <w:t>Address:</w:t>
            </w:r>
          </w:p>
          <w:p w14:paraId="7D1B8DEC" w14:textId="77777777" w:rsidR="00506DBF" w:rsidRPr="00286AFA" w:rsidRDefault="00506DBF" w:rsidP="00902345">
            <w:pPr>
              <w:jc w:val="right"/>
              <w:rPr>
                <w:b/>
              </w:rPr>
            </w:pPr>
          </w:p>
          <w:p w14:paraId="25209690" w14:textId="77777777" w:rsidR="00506DBF" w:rsidRPr="00286AFA" w:rsidRDefault="00506DBF" w:rsidP="00902345">
            <w:pPr>
              <w:jc w:val="right"/>
              <w:rPr>
                <w:b/>
              </w:rPr>
            </w:pPr>
          </w:p>
          <w:p w14:paraId="6E3CE7A7" w14:textId="77777777" w:rsidR="00506DBF" w:rsidRPr="00286AFA" w:rsidRDefault="00506DBF" w:rsidP="00902345">
            <w:pPr>
              <w:jc w:val="right"/>
              <w:rPr>
                <w:b/>
              </w:rPr>
            </w:pPr>
          </w:p>
        </w:tc>
        <w:tc>
          <w:tcPr>
            <w:tcW w:w="6795" w:type="dxa"/>
          </w:tcPr>
          <w:p w14:paraId="318FED9A" w14:textId="77777777" w:rsidR="00506DBF" w:rsidRPr="00286AFA" w:rsidRDefault="00506DBF" w:rsidP="00902345">
            <w:pPr>
              <w:rPr>
                <w:b/>
              </w:rPr>
            </w:pPr>
          </w:p>
        </w:tc>
      </w:tr>
      <w:tr w:rsidR="00506DBF" w14:paraId="2157EADF" w14:textId="77777777" w:rsidTr="00902345">
        <w:tc>
          <w:tcPr>
            <w:tcW w:w="2221" w:type="dxa"/>
          </w:tcPr>
          <w:p w14:paraId="482443F0" w14:textId="77777777" w:rsidR="00506DBF" w:rsidRPr="00286AFA" w:rsidRDefault="00506DBF" w:rsidP="00902345">
            <w:pPr>
              <w:jc w:val="right"/>
              <w:rPr>
                <w:b/>
              </w:rPr>
            </w:pPr>
            <w:r w:rsidRPr="00554F74">
              <w:rPr>
                <w:b/>
              </w:rPr>
              <w:t>Email:</w:t>
            </w:r>
          </w:p>
        </w:tc>
        <w:tc>
          <w:tcPr>
            <w:tcW w:w="6795" w:type="dxa"/>
          </w:tcPr>
          <w:p w14:paraId="324F2555" w14:textId="77777777" w:rsidR="00506DBF" w:rsidRPr="00286AFA" w:rsidRDefault="00506DBF" w:rsidP="00902345">
            <w:pPr>
              <w:rPr>
                <w:b/>
              </w:rPr>
            </w:pPr>
          </w:p>
        </w:tc>
      </w:tr>
      <w:tr w:rsidR="00506DBF" w14:paraId="5F69BEDA" w14:textId="77777777" w:rsidTr="00902345">
        <w:tc>
          <w:tcPr>
            <w:tcW w:w="2221" w:type="dxa"/>
          </w:tcPr>
          <w:p w14:paraId="44DA414E" w14:textId="77777777" w:rsidR="00506DBF" w:rsidRPr="00286AFA" w:rsidRDefault="00506DBF" w:rsidP="00902345">
            <w:pPr>
              <w:jc w:val="right"/>
              <w:rPr>
                <w:b/>
              </w:rPr>
            </w:pPr>
            <w:r w:rsidRPr="00554F74">
              <w:rPr>
                <w:b/>
              </w:rPr>
              <w:t>Telephone No:</w:t>
            </w:r>
          </w:p>
          <w:p w14:paraId="04083471" w14:textId="77777777" w:rsidR="00506DBF" w:rsidRPr="00286AFA" w:rsidRDefault="00506DBF" w:rsidP="00902345">
            <w:pPr>
              <w:jc w:val="right"/>
              <w:rPr>
                <w:b/>
              </w:rPr>
            </w:pPr>
          </w:p>
        </w:tc>
        <w:tc>
          <w:tcPr>
            <w:tcW w:w="6795" w:type="dxa"/>
          </w:tcPr>
          <w:p w14:paraId="49D08421" w14:textId="77777777" w:rsidR="00506DBF" w:rsidRPr="00286AFA" w:rsidRDefault="00506DBF" w:rsidP="00902345">
            <w:pPr>
              <w:rPr>
                <w:b/>
              </w:rPr>
            </w:pPr>
          </w:p>
        </w:tc>
      </w:tr>
    </w:tbl>
    <w:p w14:paraId="76CB9B5E" w14:textId="77777777" w:rsidR="00506DBF" w:rsidRPr="00286AFA" w:rsidRDefault="00506DBF" w:rsidP="00506DBF">
      <w:pPr>
        <w:rPr>
          <w:rFonts w:ascii="Arial" w:hAnsi="Arial" w:cs="Arial"/>
        </w:rPr>
      </w:pPr>
    </w:p>
    <w:p w14:paraId="7C144DBF" w14:textId="77777777" w:rsidR="00506DBF" w:rsidRPr="00286AFA" w:rsidRDefault="00506DBF" w:rsidP="00506DBF">
      <w:pPr>
        <w:rPr>
          <w:rFonts w:ascii="Arial" w:hAnsi="Arial" w:cs="Arial"/>
        </w:rPr>
      </w:pPr>
      <w:r w:rsidRPr="00286AFA">
        <w:rPr>
          <w:rFonts w:ascii="Arial" w:hAnsi="Arial" w:cs="Arial"/>
        </w:rPr>
        <w:lastRenderedPageBreak/>
        <w:t>I wish to apply to be the Independent Co-opted member on the Audit Committee.</w:t>
      </w:r>
    </w:p>
    <w:p w14:paraId="31F7881B" w14:textId="77777777" w:rsidR="00506DBF" w:rsidRPr="00286AFA" w:rsidRDefault="00506DBF" w:rsidP="00506DBF">
      <w:pPr>
        <w:rPr>
          <w:rFonts w:ascii="Arial" w:hAnsi="Arial" w:cs="Arial"/>
        </w:rPr>
      </w:pPr>
      <w:r w:rsidRPr="00286AFA">
        <w:rPr>
          <w:rFonts w:ascii="Arial" w:hAnsi="Arial" w:cs="Arial"/>
        </w:rPr>
        <w:t>In submitting this application, I declare that I have read and understood the requirements of the role.</w:t>
      </w:r>
    </w:p>
    <w:p w14:paraId="002D470F" w14:textId="77777777" w:rsidR="00506DBF" w:rsidRPr="00286AFA" w:rsidRDefault="00506DBF" w:rsidP="00506DBF">
      <w:pPr>
        <w:pStyle w:val="ListParagrap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00506DBF" w14:paraId="522C5BEB" w14:textId="77777777" w:rsidTr="00506DBF">
        <w:tc>
          <w:tcPr>
            <w:tcW w:w="2235" w:type="dxa"/>
            <w:shd w:val="clear" w:color="auto" w:fill="D9D9D9"/>
          </w:tcPr>
          <w:p w14:paraId="640BB65B" w14:textId="77777777" w:rsidR="00506DBF" w:rsidRPr="00286AFA" w:rsidRDefault="00506DBF" w:rsidP="00902345">
            <w:pPr>
              <w:pStyle w:val="ListParagraph"/>
              <w:ind w:left="0"/>
              <w:jc w:val="right"/>
              <w:rPr>
                <w:b/>
              </w:rPr>
            </w:pPr>
            <w:r w:rsidRPr="00554F74">
              <w:rPr>
                <w:b/>
              </w:rPr>
              <w:t>Signed:</w:t>
            </w:r>
          </w:p>
        </w:tc>
        <w:tc>
          <w:tcPr>
            <w:tcW w:w="6945" w:type="dxa"/>
          </w:tcPr>
          <w:p w14:paraId="305FABD6" w14:textId="77777777" w:rsidR="00506DBF" w:rsidRPr="00286AFA" w:rsidRDefault="00506DBF" w:rsidP="00902345">
            <w:pPr>
              <w:pStyle w:val="ListParagraph"/>
              <w:ind w:left="0"/>
            </w:pPr>
          </w:p>
          <w:p w14:paraId="614FEC62" w14:textId="77777777" w:rsidR="00506DBF" w:rsidRPr="00286AFA" w:rsidRDefault="00506DBF" w:rsidP="00902345">
            <w:pPr>
              <w:pStyle w:val="ListParagraph"/>
              <w:ind w:left="0"/>
            </w:pPr>
          </w:p>
        </w:tc>
      </w:tr>
      <w:tr w:rsidR="00506DBF" w14:paraId="4985D9A6" w14:textId="77777777" w:rsidTr="00506DBF">
        <w:tc>
          <w:tcPr>
            <w:tcW w:w="2235" w:type="dxa"/>
            <w:shd w:val="clear" w:color="auto" w:fill="D9D9D9"/>
          </w:tcPr>
          <w:p w14:paraId="0ACF2AEE" w14:textId="77777777" w:rsidR="00506DBF" w:rsidRPr="00286AFA" w:rsidRDefault="00506DBF" w:rsidP="00902345">
            <w:pPr>
              <w:pStyle w:val="ListParagraph"/>
              <w:ind w:left="0"/>
              <w:jc w:val="right"/>
              <w:rPr>
                <w:b/>
              </w:rPr>
            </w:pPr>
            <w:r w:rsidRPr="00554F74">
              <w:rPr>
                <w:b/>
              </w:rPr>
              <w:t>Date:</w:t>
            </w:r>
          </w:p>
        </w:tc>
        <w:tc>
          <w:tcPr>
            <w:tcW w:w="6945" w:type="dxa"/>
          </w:tcPr>
          <w:p w14:paraId="48AE96CC" w14:textId="77777777" w:rsidR="00506DBF" w:rsidRPr="00286AFA" w:rsidRDefault="00506DBF" w:rsidP="00902345">
            <w:pPr>
              <w:pStyle w:val="ListParagraph"/>
              <w:ind w:left="0"/>
            </w:pPr>
          </w:p>
          <w:p w14:paraId="6CDBDBA2" w14:textId="77777777" w:rsidR="00506DBF" w:rsidRPr="00286AFA" w:rsidRDefault="00506DBF" w:rsidP="00902345">
            <w:pPr>
              <w:pStyle w:val="ListParagraph"/>
              <w:ind w:left="0"/>
            </w:pPr>
          </w:p>
        </w:tc>
      </w:tr>
    </w:tbl>
    <w:p w14:paraId="2EFBA2A0" w14:textId="77777777" w:rsidR="00506DBF" w:rsidRPr="00286AFA" w:rsidRDefault="00506DBF" w:rsidP="00506DBF">
      <w:pPr>
        <w:rPr>
          <w:rFonts w:ascii="Arial" w:hAnsi="Arial" w:cs="Arial"/>
        </w:rPr>
      </w:pPr>
    </w:p>
    <w:p w14:paraId="362BAC39" w14:textId="77777777" w:rsidR="00506DBF" w:rsidRDefault="00506DBF" w:rsidP="00506DBF">
      <w:pPr>
        <w:rPr>
          <w:rFonts w:ascii="Arial" w:hAnsi="Arial" w:cs="Arial"/>
        </w:rPr>
      </w:pPr>
    </w:p>
    <w:p w14:paraId="35F18FF8" w14:textId="77777777" w:rsidR="00506DBF" w:rsidRDefault="00506DBF" w:rsidP="00506DBF">
      <w:pPr>
        <w:rPr>
          <w:rFonts w:ascii="Arial" w:hAnsi="Arial" w:cs="Arial"/>
        </w:rPr>
      </w:pPr>
    </w:p>
    <w:p w14:paraId="47B726C7" w14:textId="77777777" w:rsidR="00506DBF" w:rsidRDefault="00506DBF" w:rsidP="00506DBF">
      <w:pPr>
        <w:rPr>
          <w:rFonts w:ascii="Arial" w:hAnsi="Arial" w:cs="Arial"/>
        </w:rPr>
      </w:pPr>
    </w:p>
    <w:p w14:paraId="2DB90A40" w14:textId="77777777" w:rsidR="00506DBF" w:rsidRDefault="00506DBF" w:rsidP="00506DBF">
      <w:pPr>
        <w:rPr>
          <w:rFonts w:ascii="Arial" w:hAnsi="Arial" w:cs="Arial"/>
        </w:rPr>
      </w:pPr>
    </w:p>
    <w:p w14:paraId="069AAE7E" w14:textId="585771E4" w:rsidR="00506DBF" w:rsidRPr="00506DBF" w:rsidRDefault="00506DBF" w:rsidP="00506DBF">
      <w:pPr>
        <w:rPr>
          <w:rFonts w:ascii="Arial" w:hAnsi="Arial" w:cs="Arial"/>
        </w:rPr>
      </w:pPr>
      <w:r w:rsidRPr="00506DBF">
        <w:rPr>
          <w:rFonts w:ascii="Arial" w:hAnsi="Arial" w:cs="Arial"/>
        </w:rPr>
        <w:t xml:space="preserve">Please return this application form to </w:t>
      </w:r>
      <w:hyperlink r:id="rId7" w:history="1">
        <w:r w:rsidRPr="00506DBF">
          <w:rPr>
            <w:rStyle w:val="Hyperlink"/>
            <w:rFonts w:ascii="Arial" w:hAnsi="Arial" w:cs="Arial"/>
          </w:rPr>
          <w:t>jobs@rushcliffe.gov.uk</w:t>
        </w:r>
      </w:hyperlink>
      <w:r w:rsidRPr="00506DBF">
        <w:rPr>
          <w:rFonts w:ascii="Arial" w:hAnsi="Arial" w:cs="Arial"/>
        </w:rPr>
        <w:t xml:space="preserve"> by 12 noon on 3</w:t>
      </w:r>
      <w:r w:rsidRPr="00506DBF">
        <w:rPr>
          <w:rFonts w:ascii="Arial" w:hAnsi="Arial" w:cs="Arial"/>
          <w:vertAlign w:val="superscript"/>
        </w:rPr>
        <w:t>rd</w:t>
      </w:r>
      <w:r w:rsidRPr="00506DBF">
        <w:rPr>
          <w:rFonts w:ascii="Arial" w:hAnsi="Arial" w:cs="Arial"/>
        </w:rPr>
        <w:t xml:space="preserve"> April 2025.  Alternatively please return via post c/o Human Resources to Rushcliffe Borough Council, Rushcliffe Arena, Rugby Road, West Bridgford, Nottingham, NG2 7YG.</w:t>
      </w:r>
    </w:p>
    <w:p w14:paraId="0DA01641" w14:textId="77777777" w:rsidR="00B323E6" w:rsidRDefault="00B323E6" w:rsidP="00813C9E"/>
    <w:sectPr w:rsidR="00B323E6" w:rsidSect="00813C9E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1797" w:right="709" w:bottom="851" w:left="83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7D47B" w14:textId="77777777" w:rsidR="00506DBF" w:rsidRDefault="00506DBF" w:rsidP="002915A4">
      <w:r>
        <w:separator/>
      </w:r>
    </w:p>
  </w:endnote>
  <w:endnote w:type="continuationSeparator" w:id="0">
    <w:p w14:paraId="2A0A772E" w14:textId="77777777" w:rsidR="00506DBF" w:rsidRDefault="00506DBF" w:rsidP="0029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7E826" w14:textId="77777777" w:rsidR="00813C9E" w:rsidRDefault="00813C9E">
    <w:pPr>
      <w:pStyle w:val="Footer"/>
    </w:pPr>
    <w:r>
      <w:rPr>
        <w:noProof/>
        <w:lang w:val="en-US"/>
      </w:rPr>
      <w:object w:dxaOrig="3000" w:dyaOrig="3420" w14:anchorId="3F929D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0;margin-top:800.85pt;width:592.6pt;height:27.7pt;z-index:251658240;mso-position-horizontal:center;mso-position-horizontal-relative:page;mso-position-vertical-relative:page" o:allowoverlap="f">
          <v:imagedata r:id="rId1" o:title=""/>
          <w10:wrap type="topAndBottom" anchorx="page" anchory="page"/>
          <w10:anchorlock/>
        </v:shape>
        <o:OLEObject Type="Embed" ProgID="MSPhotoEd.3" ShapeID="_x0000_s1028" DrawAspect="Content" ObjectID="_1803465120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220DC" w14:textId="77777777" w:rsidR="00506DBF" w:rsidRDefault="00506DBF" w:rsidP="002915A4">
      <w:r>
        <w:separator/>
      </w:r>
    </w:p>
  </w:footnote>
  <w:footnote w:type="continuationSeparator" w:id="0">
    <w:p w14:paraId="7DD08FA3" w14:textId="77777777" w:rsidR="00506DBF" w:rsidRDefault="00506DBF" w:rsidP="00291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85036" w14:textId="77777777" w:rsidR="00506DBF" w:rsidRDefault="00506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E31EC" w14:textId="77777777" w:rsidR="002915A4" w:rsidRDefault="002915A4" w:rsidP="00ED477B">
    <w:pPr>
      <w:pStyle w:val="Header"/>
      <w:tabs>
        <w:tab w:val="clear" w:pos="4513"/>
        <w:tab w:val="clear" w:pos="9026"/>
        <w:tab w:val="left" w:pos="39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25154" w14:textId="77777777" w:rsidR="00813C9E" w:rsidRDefault="00813C9E">
    <w:pPr>
      <w:pStyle w:val="Header"/>
    </w:pPr>
    <w:r>
      <w:rPr>
        <w:noProof/>
        <w:lang w:val="en-US"/>
      </w:rPr>
      <w:object w:dxaOrig="3000" w:dyaOrig="3420" w14:anchorId="74B7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14.2pt;margin-top:14.2pt;width:63.4pt;height:1in;z-index:251657216;mso-position-horizontal-relative:page;mso-position-vertical-relative:page" o:allowoverlap="f">
          <v:imagedata r:id="rId1" o:title=""/>
          <w10:wrap type="square" anchorx="page" anchory="page"/>
          <w10:anchorlock/>
        </v:shape>
        <o:OLEObject Type="Embed" ProgID="MSPhotoEd.3" ShapeID="_x0000_s1027" DrawAspect="Content" ObjectID="_180346511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C58A8"/>
    <w:multiLevelType w:val="hybridMultilevel"/>
    <w:tmpl w:val="F9E8CE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320CC0"/>
    <w:multiLevelType w:val="hybridMultilevel"/>
    <w:tmpl w:val="5D64201C"/>
    <w:lvl w:ilvl="0" w:tplc="56405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6C58B6" w:tentative="1">
      <w:start w:val="1"/>
      <w:numFmt w:val="lowerLetter"/>
      <w:lvlText w:val="%2."/>
      <w:lvlJc w:val="left"/>
      <w:pPr>
        <w:ind w:left="1440" w:hanging="360"/>
      </w:pPr>
    </w:lvl>
    <w:lvl w:ilvl="2" w:tplc="B00C3AB4" w:tentative="1">
      <w:start w:val="1"/>
      <w:numFmt w:val="lowerRoman"/>
      <w:lvlText w:val="%3."/>
      <w:lvlJc w:val="right"/>
      <w:pPr>
        <w:ind w:left="2160" w:hanging="180"/>
      </w:pPr>
    </w:lvl>
    <w:lvl w:ilvl="3" w:tplc="800E1FE0" w:tentative="1">
      <w:start w:val="1"/>
      <w:numFmt w:val="decimal"/>
      <w:lvlText w:val="%4."/>
      <w:lvlJc w:val="left"/>
      <w:pPr>
        <w:ind w:left="2880" w:hanging="360"/>
      </w:pPr>
    </w:lvl>
    <w:lvl w:ilvl="4" w:tplc="1FBE3974" w:tentative="1">
      <w:start w:val="1"/>
      <w:numFmt w:val="lowerLetter"/>
      <w:lvlText w:val="%5."/>
      <w:lvlJc w:val="left"/>
      <w:pPr>
        <w:ind w:left="3600" w:hanging="360"/>
      </w:pPr>
    </w:lvl>
    <w:lvl w:ilvl="5" w:tplc="8E5E5060" w:tentative="1">
      <w:start w:val="1"/>
      <w:numFmt w:val="lowerRoman"/>
      <w:lvlText w:val="%6."/>
      <w:lvlJc w:val="right"/>
      <w:pPr>
        <w:ind w:left="4320" w:hanging="180"/>
      </w:pPr>
    </w:lvl>
    <w:lvl w:ilvl="6" w:tplc="F4CE37AC" w:tentative="1">
      <w:start w:val="1"/>
      <w:numFmt w:val="decimal"/>
      <w:lvlText w:val="%7."/>
      <w:lvlJc w:val="left"/>
      <w:pPr>
        <w:ind w:left="5040" w:hanging="360"/>
      </w:pPr>
    </w:lvl>
    <w:lvl w:ilvl="7" w:tplc="313ACEB0" w:tentative="1">
      <w:start w:val="1"/>
      <w:numFmt w:val="lowerLetter"/>
      <w:lvlText w:val="%8."/>
      <w:lvlJc w:val="left"/>
      <w:pPr>
        <w:ind w:left="5760" w:hanging="360"/>
      </w:pPr>
    </w:lvl>
    <w:lvl w:ilvl="8" w:tplc="E8884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E2A20"/>
    <w:multiLevelType w:val="singleLevel"/>
    <w:tmpl w:val="0EF665CE"/>
    <w:lvl w:ilvl="0">
      <w:start w:val="1"/>
      <w:numFmt w:val="bullet"/>
      <w:pStyle w:val="Sub-question"/>
      <w:lvlText w:val=""/>
      <w:lvlJc w:val="left"/>
      <w:pPr>
        <w:tabs>
          <w:tab w:val="num" w:pos="384"/>
        </w:tabs>
        <w:ind w:left="384" w:hanging="384"/>
      </w:pPr>
      <w:rPr>
        <w:rFonts w:ascii="Wingdings" w:hAnsi="Wingdings" w:hint="default"/>
        <w:b w:val="0"/>
        <w:i w:val="0"/>
        <w:sz w:val="16"/>
      </w:rPr>
    </w:lvl>
  </w:abstractNum>
  <w:abstractNum w:abstractNumId="3" w15:restartNumberingAfterBreak="0">
    <w:nsid w:val="53C446AD"/>
    <w:multiLevelType w:val="hybridMultilevel"/>
    <w:tmpl w:val="496E6A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360D73"/>
    <w:multiLevelType w:val="singleLevel"/>
    <w:tmpl w:val="E1A894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 w16cid:durableId="1790121179">
    <w:abstractNumId w:val="3"/>
  </w:num>
  <w:num w:numId="2" w16cid:durableId="1000352356">
    <w:abstractNumId w:val="2"/>
  </w:num>
  <w:num w:numId="3" w16cid:durableId="2037926461">
    <w:abstractNumId w:val="4"/>
  </w:num>
  <w:num w:numId="4" w16cid:durableId="1036732146">
    <w:abstractNumId w:val="0"/>
  </w:num>
  <w:num w:numId="5" w16cid:durableId="355809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BF"/>
    <w:rsid w:val="0002458A"/>
    <w:rsid w:val="00036546"/>
    <w:rsid w:val="00045375"/>
    <w:rsid w:val="00064F1B"/>
    <w:rsid w:val="00095840"/>
    <w:rsid w:val="000A1F98"/>
    <w:rsid w:val="000B660F"/>
    <w:rsid w:val="000F5FE1"/>
    <w:rsid w:val="00107E8A"/>
    <w:rsid w:val="001307C9"/>
    <w:rsid w:val="00146138"/>
    <w:rsid w:val="001528FC"/>
    <w:rsid w:val="00170820"/>
    <w:rsid w:val="001A4325"/>
    <w:rsid w:val="001B0EBF"/>
    <w:rsid w:val="001B79F2"/>
    <w:rsid w:val="001E1A89"/>
    <w:rsid w:val="0021656B"/>
    <w:rsid w:val="0026410D"/>
    <w:rsid w:val="00275A53"/>
    <w:rsid w:val="00280610"/>
    <w:rsid w:val="00284B54"/>
    <w:rsid w:val="0028742D"/>
    <w:rsid w:val="002915A4"/>
    <w:rsid w:val="00294FF6"/>
    <w:rsid w:val="002E476F"/>
    <w:rsid w:val="00331CB5"/>
    <w:rsid w:val="00340226"/>
    <w:rsid w:val="00367B26"/>
    <w:rsid w:val="003B195A"/>
    <w:rsid w:val="003B2096"/>
    <w:rsid w:val="003B2D24"/>
    <w:rsid w:val="003C6C34"/>
    <w:rsid w:val="00427A2A"/>
    <w:rsid w:val="00432F20"/>
    <w:rsid w:val="004370F0"/>
    <w:rsid w:val="00457288"/>
    <w:rsid w:val="00470CD4"/>
    <w:rsid w:val="004831A6"/>
    <w:rsid w:val="0049616C"/>
    <w:rsid w:val="004B3352"/>
    <w:rsid w:val="005001D2"/>
    <w:rsid w:val="00506DBF"/>
    <w:rsid w:val="00517587"/>
    <w:rsid w:val="00522A85"/>
    <w:rsid w:val="0053146D"/>
    <w:rsid w:val="00532835"/>
    <w:rsid w:val="00536EE3"/>
    <w:rsid w:val="00550672"/>
    <w:rsid w:val="005B3FE8"/>
    <w:rsid w:val="005C4F6E"/>
    <w:rsid w:val="005F4C1A"/>
    <w:rsid w:val="005F4F69"/>
    <w:rsid w:val="00610E0C"/>
    <w:rsid w:val="00612C1C"/>
    <w:rsid w:val="00666F75"/>
    <w:rsid w:val="00672C04"/>
    <w:rsid w:val="006856FA"/>
    <w:rsid w:val="0069762F"/>
    <w:rsid w:val="006A4F76"/>
    <w:rsid w:val="006C6471"/>
    <w:rsid w:val="006D43CF"/>
    <w:rsid w:val="006D7297"/>
    <w:rsid w:val="006E7BF5"/>
    <w:rsid w:val="006F3AE7"/>
    <w:rsid w:val="0070029E"/>
    <w:rsid w:val="00700682"/>
    <w:rsid w:val="00702781"/>
    <w:rsid w:val="007126AC"/>
    <w:rsid w:val="007243F6"/>
    <w:rsid w:val="007448D3"/>
    <w:rsid w:val="00766B40"/>
    <w:rsid w:val="00775A45"/>
    <w:rsid w:val="007A2139"/>
    <w:rsid w:val="007B0E29"/>
    <w:rsid w:val="008073F1"/>
    <w:rsid w:val="00813C9E"/>
    <w:rsid w:val="0083297C"/>
    <w:rsid w:val="00870AAB"/>
    <w:rsid w:val="008778CD"/>
    <w:rsid w:val="00890A65"/>
    <w:rsid w:val="008B5809"/>
    <w:rsid w:val="008C4515"/>
    <w:rsid w:val="009328E8"/>
    <w:rsid w:val="00936706"/>
    <w:rsid w:val="00941C6C"/>
    <w:rsid w:val="009461D0"/>
    <w:rsid w:val="00961AEC"/>
    <w:rsid w:val="00984F1A"/>
    <w:rsid w:val="00993C58"/>
    <w:rsid w:val="009E792C"/>
    <w:rsid w:val="00A02528"/>
    <w:rsid w:val="00A47D7E"/>
    <w:rsid w:val="00A670D0"/>
    <w:rsid w:val="00A737D6"/>
    <w:rsid w:val="00A74B1D"/>
    <w:rsid w:val="00A92DC0"/>
    <w:rsid w:val="00AA0434"/>
    <w:rsid w:val="00AA762F"/>
    <w:rsid w:val="00AC0536"/>
    <w:rsid w:val="00AC52EB"/>
    <w:rsid w:val="00AD3DC0"/>
    <w:rsid w:val="00AE0400"/>
    <w:rsid w:val="00AF3C77"/>
    <w:rsid w:val="00B05B22"/>
    <w:rsid w:val="00B323E6"/>
    <w:rsid w:val="00B33DDC"/>
    <w:rsid w:val="00B67B89"/>
    <w:rsid w:val="00B80B35"/>
    <w:rsid w:val="00BB6F43"/>
    <w:rsid w:val="00BC2E87"/>
    <w:rsid w:val="00BD4993"/>
    <w:rsid w:val="00BE4958"/>
    <w:rsid w:val="00C638F8"/>
    <w:rsid w:val="00C70142"/>
    <w:rsid w:val="00C870C0"/>
    <w:rsid w:val="00C90B58"/>
    <w:rsid w:val="00CB203E"/>
    <w:rsid w:val="00CB7216"/>
    <w:rsid w:val="00CF280D"/>
    <w:rsid w:val="00D15913"/>
    <w:rsid w:val="00D2704F"/>
    <w:rsid w:val="00D908AF"/>
    <w:rsid w:val="00D9411E"/>
    <w:rsid w:val="00DB1154"/>
    <w:rsid w:val="00DC4649"/>
    <w:rsid w:val="00DE0B18"/>
    <w:rsid w:val="00E20190"/>
    <w:rsid w:val="00E568A7"/>
    <w:rsid w:val="00E628D7"/>
    <w:rsid w:val="00E734E7"/>
    <w:rsid w:val="00EB1D15"/>
    <w:rsid w:val="00EC3D79"/>
    <w:rsid w:val="00ED477B"/>
    <w:rsid w:val="00EF17E5"/>
    <w:rsid w:val="00F15515"/>
    <w:rsid w:val="00F56100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FE2125"/>
  <w15:chartTrackingRefBased/>
  <w15:docId w15:val="{655D855E-888A-4D22-A14F-DA6619F9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DBF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BC2E8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31CB5"/>
    <w:pPr>
      <w:keepNext/>
      <w:spacing w:before="240" w:after="60"/>
      <w:jc w:val="both"/>
      <w:outlineLvl w:val="1"/>
    </w:pPr>
    <w:rPr>
      <w:rFonts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2915A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915A4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15A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915A4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331CB5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customStyle="1" w:styleId="Sub-question">
    <w:name w:val="Sub-question"/>
    <w:basedOn w:val="Normal"/>
    <w:rsid w:val="00BE4958"/>
    <w:pPr>
      <w:widowControl w:val="0"/>
      <w:numPr>
        <w:numId w:val="2"/>
      </w:numPr>
      <w:tabs>
        <w:tab w:val="left" w:pos="720"/>
        <w:tab w:val="left" w:pos="1104"/>
        <w:tab w:val="left" w:pos="1440"/>
      </w:tabs>
      <w:spacing w:before="60" w:after="60"/>
    </w:pPr>
    <w:rPr>
      <w:kern w:val="28"/>
      <w:sz w:val="20"/>
      <w:szCs w:val="20"/>
    </w:rPr>
  </w:style>
  <w:style w:type="paragraph" w:customStyle="1" w:styleId="box">
    <w:name w:val="box"/>
    <w:basedOn w:val="Normal"/>
    <w:next w:val="Normal"/>
    <w:rsid w:val="00BE4958"/>
    <w:pPr>
      <w:widowControl w:val="0"/>
      <w:tabs>
        <w:tab w:val="left" w:pos="384"/>
        <w:tab w:val="left" w:pos="720"/>
        <w:tab w:val="left" w:pos="1440"/>
      </w:tabs>
      <w:spacing w:before="60" w:after="60"/>
      <w:jc w:val="center"/>
    </w:pPr>
    <w:rPr>
      <w:kern w:val="28"/>
      <w:sz w:val="28"/>
      <w:szCs w:val="20"/>
    </w:rPr>
  </w:style>
  <w:style w:type="paragraph" w:customStyle="1" w:styleId="options">
    <w:name w:val="options"/>
    <w:basedOn w:val="Normal"/>
    <w:rsid w:val="00BE4958"/>
    <w:pPr>
      <w:widowControl w:val="0"/>
      <w:tabs>
        <w:tab w:val="left" w:pos="384"/>
        <w:tab w:val="left" w:pos="720"/>
        <w:tab w:val="left" w:pos="1440"/>
      </w:tabs>
      <w:spacing w:before="60" w:after="60"/>
      <w:jc w:val="center"/>
    </w:pPr>
    <w:rPr>
      <w:kern w:val="28"/>
      <w:sz w:val="16"/>
      <w:szCs w:val="20"/>
    </w:rPr>
  </w:style>
  <w:style w:type="table" w:styleId="TableGrid">
    <w:name w:val="Table Grid"/>
    <w:basedOn w:val="TableNormal"/>
    <w:uiPriority w:val="59"/>
    <w:rsid w:val="00BE4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654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06DBF"/>
    <w:pPr>
      <w:ind w:left="720"/>
      <w:contextualSpacing/>
    </w:pPr>
  </w:style>
  <w:style w:type="character" w:styleId="Hyperlink">
    <w:name w:val="Hyperlink"/>
    <w:uiPriority w:val="99"/>
    <w:unhideWhenUsed/>
    <w:rsid w:val="00506D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bs@rushcliffe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STW~1\AppData\Local\Temp\MicrosoftEdgeDownloads\24fed816-7f37-4b85-afb1-546badd8d104\word_template_with_brand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word_template_with_branding</Template>
  <TotalTime>3</TotalTime>
  <Pages>3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Rushcliffe Borough Council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Eastwood</dc:creator>
  <cp:keywords/>
  <dc:description/>
  <cp:lastModifiedBy>Lisa Eastwood</cp:lastModifiedBy>
  <cp:revision>1</cp:revision>
  <cp:lastPrinted>2010-07-28T09:11:00Z</cp:lastPrinted>
  <dcterms:created xsi:type="dcterms:W3CDTF">2025-03-14T13:42:00Z</dcterms:created>
  <dcterms:modified xsi:type="dcterms:W3CDTF">2025-03-14T13:45:00Z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605bbf-3f5a-4d11-995a-ab0e71eef3db_Enabled">
    <vt:lpwstr>true</vt:lpwstr>
  </property>
  <property fmtid="{D5CDD505-2E9C-101B-9397-08002B2CF9AE}" pid="3" name="MSIP_Label_82605bbf-3f5a-4d11-995a-ab0e71eef3db_SetDate">
    <vt:lpwstr>2025-03-14T13:45:40Z</vt:lpwstr>
  </property>
  <property fmtid="{D5CDD505-2E9C-101B-9397-08002B2CF9AE}" pid="4" name="MSIP_Label_82605bbf-3f5a-4d11-995a-ab0e71eef3db_Method">
    <vt:lpwstr>Standard</vt:lpwstr>
  </property>
  <property fmtid="{D5CDD505-2E9C-101B-9397-08002B2CF9AE}" pid="5" name="MSIP_Label_82605bbf-3f5a-4d11-995a-ab0e71eef3db_Name">
    <vt:lpwstr>General</vt:lpwstr>
  </property>
  <property fmtid="{D5CDD505-2E9C-101B-9397-08002B2CF9AE}" pid="6" name="MSIP_Label_82605bbf-3f5a-4d11-995a-ab0e71eef3db_SiteId">
    <vt:lpwstr>0fb26f95-b29d-4825-a41a-86c75ea1246a</vt:lpwstr>
  </property>
  <property fmtid="{D5CDD505-2E9C-101B-9397-08002B2CF9AE}" pid="7" name="MSIP_Label_82605bbf-3f5a-4d11-995a-ab0e71eef3db_ActionId">
    <vt:lpwstr>2dfe6ce8-5887-453f-840e-9420b3079c8d</vt:lpwstr>
  </property>
  <property fmtid="{D5CDD505-2E9C-101B-9397-08002B2CF9AE}" pid="8" name="MSIP_Label_82605bbf-3f5a-4d11-995a-ab0e71eef3db_ContentBits">
    <vt:lpwstr>1</vt:lpwstr>
  </property>
  <property fmtid="{D5CDD505-2E9C-101B-9397-08002B2CF9AE}" pid="9" name="MSIP_Label_82605bbf-3f5a-4d11-995a-ab0e71eef3db_Tag">
    <vt:lpwstr>10, 3, 0, 1</vt:lpwstr>
  </property>
</Properties>
</file>